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59649E" w:rsidRDefault="001B2ABD" w:rsidP="001B2ABD">
            <w:pPr>
              <w:tabs>
                <w:tab w:val="left" w:pos="990"/>
              </w:tabs>
              <w:jc w:val="center"/>
            </w:pPr>
            <w:r w:rsidRPr="0059649E">
              <w:rPr>
                <w:noProof/>
                <w:lang w:val="es-AR" w:eastAsia="es-AR"/>
              </w:rPr>
              <mc:AlternateContent>
                <mc:Choice Requires="wps">
                  <w:drawing>
                    <wp:inline distT="0" distB="0" distL="0" distR="0" wp14:anchorId="12892FB8" wp14:editId="2BAF0247">
                      <wp:extent cx="2122805" cy="2122805"/>
                      <wp:effectExtent l="19050" t="19050" r="29845" b="29845"/>
                      <wp:docPr id="2" name="Óvalo 2" title="Foto de rostro de hombre profesiona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4C8D" w:rsidRPr="00EE4C8D" w:rsidRDefault="00EE4C8D" w:rsidP="00EE4C8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892FB8" id="Óvalo 2" o:spid="_x0000_s1026" alt="Título: Foto de rostro de hombre profesional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:rsidR="00EE4C8D" w:rsidRPr="00EE4C8D" w:rsidRDefault="00EE4C8D" w:rsidP="00EE4C8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sdt>
            <w:sdtPr>
              <w:id w:val="-884641814"/>
              <w:placeholder>
                <w:docPart w:val="84E631B3C58746F8B776D2AADE2996E7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1B2ABD" w:rsidP="001B2ABD">
                <w:pPr>
                  <w:pStyle w:val="Ttulo"/>
                </w:pPr>
                <w:r w:rsidRPr="0059649E">
                  <w:rPr>
                    <w:lang w:bidi="es-ES"/>
                  </w:rPr>
                  <w:t>Nombre</w:t>
                </w:r>
                <w:r w:rsidRPr="0059649E">
                  <w:rPr>
                    <w:lang w:bidi="es-ES"/>
                  </w:rPr>
                  <w:br/>
                  <w:t>Aquí</w:t>
                </w:r>
              </w:p>
            </w:sdtContent>
          </w:sdt>
          <w:sdt>
            <w:sdtPr>
              <w:rPr>
                <w:spacing w:val="32"/>
                <w:w w:val="89"/>
              </w:rPr>
              <w:id w:val="2107002140"/>
              <w:placeholder>
                <w:docPart w:val="B8662D2D2275437D8FCDF01FB39E705C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:rsidR="001B2ABD" w:rsidRPr="0059649E" w:rsidRDefault="001B2ABD" w:rsidP="001B2ABD">
                <w:pPr>
                  <w:pStyle w:val="Subttulo"/>
                </w:pPr>
                <w:r w:rsidRPr="009A09AC">
                  <w:rPr>
                    <w:spacing w:val="32"/>
                    <w:w w:val="89"/>
                    <w:lang w:bidi="es-ES"/>
                  </w:rPr>
                  <w:t>PUESTO AQU</w:t>
                </w:r>
                <w:r w:rsidRPr="009A09AC">
                  <w:rPr>
                    <w:spacing w:val="34"/>
                    <w:w w:val="89"/>
                    <w:lang w:bidi="es-ES"/>
                  </w:rPr>
                  <w:t>Í</w:t>
                </w:r>
              </w:p>
            </w:sdtContent>
          </w:sdt>
        </w:tc>
      </w:tr>
      <w:tr w:rsidR="001B2ABD" w:rsidRPr="0059649E" w:rsidTr="001B2ABD">
        <w:tc>
          <w:tcPr>
            <w:tcW w:w="3600" w:type="dxa"/>
          </w:tcPr>
          <w:sdt>
            <w:sdtPr>
              <w:id w:val="-1711873194"/>
              <w:placeholder>
                <w:docPart w:val="3F8BA41DD2554B74B3326448A8343708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sdt>
            <w:sdtPr>
              <w:id w:val="355866036"/>
              <w:placeholder>
                <w:docPart w:val="462F77BE5CCA42DEB5B21B908D3F2FBD"/>
              </w:placeholder>
              <w:temporary/>
              <w:showingPlcHdr/>
              <w15:appearance w15:val="hidden"/>
            </w:sdtPr>
            <w:sdtEndPr/>
            <w:sdtContent>
              <w:p w:rsidR="009260CD" w:rsidRPr="0059649E" w:rsidRDefault="009260CD" w:rsidP="009260CD">
                <w:r w:rsidRPr="0059649E">
                  <w:rPr>
                    <w:lang w:bidi="es-ES"/>
                  </w:rPr>
                  <w:t>¿Quiere colocar su propia imagen en el círculo? Es fácil. Seleccione la imagen y haga clic derecho. Seleccione "Rellenar" en el menú contextual. Seleccione Imagen... de la lista. Vaya a su equipo para obtener la imagen adecuada. Haga clic en Aceptar para insertar la imagen seleccionada.</w:t>
                </w:r>
              </w:p>
              <w:p w:rsidR="009260CD" w:rsidRPr="0059649E" w:rsidRDefault="009260CD" w:rsidP="009260CD"/>
              <w:p w:rsidR="00036450" w:rsidRPr="0059649E" w:rsidRDefault="009260CD" w:rsidP="009260CD">
                <w:r w:rsidRPr="0059649E">
                  <w:rPr>
                    <w:lang w:bidi="es-ES"/>
                  </w:rPr>
                  <w:t>Después de insertar la imagen, selecciónela de nuevo. Vaya al menú Formato de herramientas de imagen. Haga clic en la flecha hacia abajo "Recortar" y seleccione "Rellenar" de la lista. Esto ajustará automáticamente la imagen para recortarla. Puede hacer clic y arrastrar la imagen para colocarla correctamente.</w:t>
                </w:r>
              </w:p>
            </w:sdtContent>
          </w:sdt>
          <w:p w:rsidR="00036450" w:rsidRPr="0059649E" w:rsidRDefault="00036450" w:rsidP="00036450"/>
          <w:sdt>
            <w:sdtPr>
              <w:id w:val="-1954003311"/>
              <w:placeholder>
                <w:docPart w:val="C99F688CF61646A3A19F6411B0917FFC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5383F86084374F46ACBD8656E05DA3B2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sdt>
            <w:sdtPr>
              <w:id w:val="-324128318"/>
              <w:placeholder>
                <w:docPart w:val="CDDE81D406E94E8AB7D4FA78012BBBE2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678-555-0103</w:t>
                </w:r>
              </w:p>
            </w:sdtContent>
          </w:sdt>
          <w:p w:rsidR="004D3011" w:rsidRPr="0059649E" w:rsidRDefault="004D3011" w:rsidP="004D3011"/>
          <w:sdt>
            <w:sdtPr>
              <w:id w:val="67859272"/>
              <w:placeholder>
                <w:docPart w:val="35FE9229E4E1437EAD82BD4181CC0A73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sdt>
            <w:sdtPr>
              <w:id w:val="-720132143"/>
              <w:placeholder>
                <w:docPart w:val="6E4DB5E707884E64AAA678884E094236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E4381A" w:rsidP="004D3011">
                <w:r w:rsidRPr="0059649E">
                  <w:rPr>
                    <w:lang w:bidi="es-ES"/>
                  </w:rPr>
                  <w:t>El sitio web va aquí</w:t>
                </w:r>
              </w:p>
            </w:sdtContent>
          </w:sdt>
          <w:p w:rsidR="004D3011" w:rsidRPr="0059649E" w:rsidRDefault="004D3011" w:rsidP="004D3011"/>
          <w:sdt>
            <w:sdtPr>
              <w:id w:val="-240260293"/>
              <w:placeholder>
                <w:docPart w:val="36DF3CFEFCBA4FE0A33D7D7CFF646799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sdt>
            <w:sdtPr>
              <w:rPr>
                <w:color w:val="B85A22" w:themeColor="accent2" w:themeShade="BF"/>
                <w:szCs w:val="18"/>
                <w:u w:val="single"/>
              </w:rPr>
              <w:id w:val="-1223903890"/>
              <w:placeholder>
                <w:docPart w:val="12F4338E1277431EAAE7867D8ADFAEAE"/>
              </w:placeholder>
              <w:temporary/>
              <w:showingPlcHdr/>
              <w15:appearance w15:val="hidden"/>
            </w:sdtPr>
            <w:sdtEndPr>
              <w:rPr>
                <w:rStyle w:val="Hipervnculo"/>
              </w:rPr>
            </w:sdtEndPr>
            <w:sdtContent>
              <w:p w:rsidR="00036450" w:rsidRPr="009A09AC" w:rsidRDefault="00E4381A" w:rsidP="004D3011">
                <w:pPr>
                  <w:rPr>
                    <w:rStyle w:val="Hipervnculo"/>
                    <w:szCs w:val="18"/>
                  </w:rPr>
                </w:pPr>
                <w:r w:rsidRPr="009A09AC">
                  <w:rPr>
                    <w:rStyle w:val="Hipervnculo"/>
                    <w:szCs w:val="18"/>
                    <w:lang w:bidi="es-ES"/>
                  </w:rPr>
                  <w:t>alguien@ejemplo.com</w:t>
                </w:r>
                <w:hyperlink r:id="rId11" w:history="1"/>
              </w:p>
            </w:sdtContent>
          </w:sdt>
          <w:p w:rsidR="004142CD" w:rsidRPr="0059649E" w:rsidRDefault="004142CD" w:rsidP="004142CD"/>
          <w:sdt>
            <w:sdtPr>
              <w:id w:val="-1444214663"/>
              <w:placeholder>
                <w:docPart w:val="D4B1B56865464325B7F0062A2E3296D7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sdt>
            <w:sdtPr>
              <w:id w:val="1444813694"/>
              <w:placeholder>
                <w:docPart w:val="6D53BB44C5BF44888DE9602DB9B60AEE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Afición n.º 1</w:t>
                </w:r>
              </w:p>
            </w:sdtContent>
          </w:sdt>
          <w:sdt>
            <w:sdtPr>
              <w:id w:val="127826779"/>
              <w:placeholder>
                <w:docPart w:val="B77D320027FE49C9BFE987A1116D8E1F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Afición n.º 2</w:t>
                </w:r>
              </w:p>
            </w:sdtContent>
          </w:sdt>
          <w:sdt>
            <w:sdtPr>
              <w:id w:val="-1460640448"/>
              <w:placeholder>
                <w:docPart w:val="FEEDAF34816544CAA3D7550383DECF2B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Afición n.º 3</w:t>
                </w:r>
              </w:p>
            </w:sdtContent>
          </w:sdt>
          <w:sdt>
            <w:sdtPr>
              <w:id w:val="-1376452077"/>
              <w:placeholder>
                <w:docPart w:val="6E8477D20D5C45698AFA4B370C8DB18D"/>
              </w:placeholder>
              <w:temporary/>
              <w:showingPlcHdr/>
              <w15:appearance w15:val="hidden"/>
            </w:sdtPr>
            <w:sdtEndPr/>
            <w:sdtContent>
              <w:p w:rsidR="004D3011" w:rsidRPr="0059649E" w:rsidRDefault="004D3011" w:rsidP="004D3011">
                <w:r w:rsidRPr="0059649E">
                  <w:rPr>
                    <w:lang w:bidi="es-ES"/>
                  </w:rPr>
                  <w:t>Afición n.º 4</w:t>
                </w:r>
              </w:p>
            </w:sdtContent>
          </w:sdt>
        </w:tc>
        <w:tc>
          <w:tcPr>
            <w:tcW w:w="720" w:type="dxa"/>
          </w:tcPr>
          <w:p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414342DBE8734895845736CB9AE6FD52"/>
              </w:placeholder>
              <w:temporary/>
              <w:showingPlcHdr/>
              <w15:appearance w15:val="hidden"/>
            </w:sdtPr>
            <w:sdtEndPr/>
            <w:sdtContent>
              <w:p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:rsidR="00036450" w:rsidRPr="0059649E" w:rsidRDefault="00A54843" w:rsidP="00B359E4">
            <w:pPr>
              <w:pStyle w:val="Ttulo4"/>
            </w:pPr>
            <w:sdt>
              <w:sdtPr>
                <w:id w:val="245614494"/>
                <w:placeholder>
                  <w:docPart w:val="33323F452E6F42D2903AC1E60E2F71C9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[Nombre de la escuela]</w:t>
                </w:r>
              </w:sdtContent>
            </w:sdt>
          </w:p>
          <w:p w:rsidR="00036450" w:rsidRPr="0059649E" w:rsidRDefault="00A54843" w:rsidP="00B359E4">
            <w:pPr>
              <w:pStyle w:val="Fecha"/>
            </w:pPr>
            <w:sdt>
              <w:sdtPr>
                <w:id w:val="201059472"/>
                <w:placeholder>
                  <w:docPart w:val="A612D8B28E8C47759B5C9E2EF6ACA682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inicio]</w:t>
                </w:r>
              </w:sdtContent>
            </w:sdt>
            <w:r w:rsidR="00036450" w:rsidRPr="0059649E">
              <w:rPr>
                <w:lang w:bidi="es-ES"/>
              </w:rPr>
              <w:t xml:space="preserve"> - </w:t>
            </w:r>
            <w:sdt>
              <w:sdtPr>
                <w:id w:val="-1419934752"/>
                <w:placeholder>
                  <w:docPart w:val="F1E8A72A34874B369841B0F91EEEBFDC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finalización]</w:t>
                </w:r>
              </w:sdtContent>
            </w:sdt>
          </w:p>
          <w:p w:rsidR="00CC0C6D" w:rsidRPr="0059649E" w:rsidRDefault="00A54843" w:rsidP="00CC0C6D">
            <w:sdt>
              <w:sdtPr>
                <w:id w:val="1002478056"/>
                <w:placeholder>
                  <w:docPart w:val="2A4961DF02FF425F948D4E365454C31F"/>
                </w:placeholder>
                <w:temporary/>
                <w:showingPlcHdr/>
                <w15:appearance w15:val="hidden"/>
              </w:sdtPr>
              <w:sdtEndPr/>
              <w:sdtContent>
                <w:r w:rsidR="00CC0C6D" w:rsidRPr="0059649E">
                  <w:rPr>
                    <w:lang w:bidi="es-ES"/>
                  </w:rPr>
                  <w:t>[Puede presumir de sus buenas notas y mencionar las recompensas y honores recibidos. No dude en comentar brevemente sus tareas actuales].</w:t>
                </w:r>
              </w:sdtContent>
            </w:sdt>
            <w:r w:rsidR="00CC0C6D" w:rsidRPr="0059649E">
              <w:rPr>
                <w:lang w:bidi="es-ES"/>
              </w:rPr>
              <w:t xml:space="preserve"> </w:t>
            </w:r>
          </w:p>
          <w:p w:rsidR="00036450" w:rsidRPr="0059649E" w:rsidRDefault="004142CD" w:rsidP="004142CD">
            <w:r w:rsidRPr="0059649E">
              <w:rPr>
                <w:lang w:bidi="es-ES"/>
              </w:rPr>
              <w:t xml:space="preserve"> </w:t>
            </w:r>
          </w:p>
          <w:p w:rsidR="00036450" w:rsidRPr="0059649E" w:rsidRDefault="00A54843" w:rsidP="00B359E4">
            <w:pPr>
              <w:pStyle w:val="Ttulo4"/>
            </w:pPr>
            <w:sdt>
              <w:sdtPr>
                <w:id w:val="1241451579"/>
                <w:placeholder>
                  <w:docPart w:val="A113F8197284461ABEC43F17DEE8520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[Nombre de la escuela]</w:t>
                </w:r>
              </w:sdtContent>
            </w:sdt>
          </w:p>
          <w:p w:rsidR="00036450" w:rsidRPr="0059649E" w:rsidRDefault="00A54843" w:rsidP="00B359E4">
            <w:pPr>
              <w:pStyle w:val="Fecha"/>
            </w:pPr>
            <w:sdt>
              <w:sdtPr>
                <w:id w:val="-2093458329"/>
                <w:placeholder>
                  <w:docPart w:val="95FC171FB95040EEAE83CF4F90D79C73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inicio]</w:t>
                </w:r>
              </w:sdtContent>
            </w:sdt>
            <w:r w:rsidR="00036450" w:rsidRPr="0059649E">
              <w:rPr>
                <w:lang w:bidi="es-ES"/>
              </w:rPr>
              <w:t xml:space="preserve"> - </w:t>
            </w:r>
            <w:sdt>
              <w:sdtPr>
                <w:id w:val="856245324"/>
                <w:placeholder>
                  <w:docPart w:val="66B884A5215645B693C53ED4621008B1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finalización]</w:t>
                </w:r>
              </w:sdtContent>
            </w:sdt>
          </w:p>
          <w:p w:rsidR="001424E5" w:rsidRPr="0059649E" w:rsidRDefault="00A54843" w:rsidP="001424E5">
            <w:sdt>
              <w:sdtPr>
                <w:id w:val="520518218"/>
                <w:placeholder>
                  <w:docPart w:val="80F45A18329549018F388D91B205675A"/>
                </w:placeholder>
                <w:temporary/>
                <w:showingPlcHdr/>
                <w15:appearance w15:val="hidden"/>
              </w:sdtPr>
              <w:sdtEndPr/>
              <w:sdtContent>
                <w:r w:rsidR="001424E5" w:rsidRPr="0059649E">
                  <w:rPr>
                    <w:lang w:bidi="es-ES"/>
                  </w:rPr>
                  <w:t>[Puede presumir de sus buenas notas y mencionar las recompensas y honores recibidos. No dude en comentar brevemente sus tareas actuales].</w:t>
                </w:r>
              </w:sdtContent>
            </w:sdt>
            <w:r w:rsidR="001424E5" w:rsidRPr="0059649E">
              <w:rPr>
                <w:lang w:bidi="es-ES"/>
              </w:rPr>
              <w:t xml:space="preserve"> </w:t>
            </w:r>
          </w:p>
          <w:p w:rsidR="004142CD" w:rsidRPr="0059649E" w:rsidRDefault="004142CD" w:rsidP="00036450"/>
          <w:sdt>
            <w:sdtPr>
              <w:id w:val="1001553383"/>
              <w:placeholder>
                <w:docPart w:val="200DF10916784A78951D38E7C74085AD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:rsidR="00036450" w:rsidRPr="0059649E" w:rsidRDefault="00A54843" w:rsidP="00B359E4">
            <w:pPr>
              <w:pStyle w:val="Ttulo4"/>
              <w:rPr>
                <w:bCs/>
              </w:rPr>
            </w:pPr>
            <w:sdt>
              <w:sdtPr>
                <w:id w:val="-1315797015"/>
                <w:placeholder>
                  <w:docPart w:val="CFF90657F59A43BDB468B66DA3443D37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[Nombre de la compañía]</w:t>
                </w:r>
              </w:sdtContent>
            </w:sdt>
            <w:r w:rsidR="00036450" w:rsidRPr="0059649E">
              <w:rPr>
                <w:lang w:bidi="es-ES"/>
              </w:rPr>
              <w:t xml:space="preserve"> </w:t>
            </w:r>
            <w:sdt>
              <w:sdtPr>
                <w:id w:val="-1167319978"/>
                <w:placeholder>
                  <w:docPart w:val="6B81F5F139B94E889C5A6B23FEF6D545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59649E">
                  <w:rPr>
                    <w:lang w:bidi="es-ES"/>
                  </w:rPr>
                  <w:t>[Puesto del trabajo]</w:t>
                </w:r>
              </w:sdtContent>
            </w:sdt>
          </w:p>
          <w:p w:rsidR="00036450" w:rsidRPr="0059649E" w:rsidRDefault="00A54843" w:rsidP="00B359E4">
            <w:pPr>
              <w:pStyle w:val="Fecha"/>
            </w:pPr>
            <w:sdt>
              <w:sdtPr>
                <w:id w:val="157580464"/>
                <w:placeholder>
                  <w:docPart w:val="9EC62A2B9F464C45A053534436294DB5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inicio]</w:t>
                </w:r>
              </w:sdtContent>
            </w:sdt>
            <w:r w:rsidR="004142CD" w:rsidRPr="0059649E">
              <w:rPr>
                <w:lang w:bidi="es-ES"/>
              </w:rPr>
              <w:t xml:space="preserve"> - </w:t>
            </w:r>
            <w:sdt>
              <w:sdtPr>
                <w:id w:val="-1101104884"/>
                <w:placeholder>
                  <w:docPart w:val="B1233AC049F8401795C6704424B4229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[Fecha de finalización]</w:t>
                </w:r>
              </w:sdtContent>
            </w:sdt>
          </w:p>
          <w:p w:rsidR="00036450" w:rsidRPr="0059649E" w:rsidRDefault="00A54843" w:rsidP="00036450">
            <w:sdt>
              <w:sdtPr>
                <w:id w:val="2029511879"/>
                <w:placeholder>
                  <w:docPart w:val="043AA7F90A94427799FA2D3CC7C5DC1A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[Describa sus responsabilidades y logros recalcando el impacto y los resultados conseguidos. Puede poner ejemplos, pero sea breve.]</w:t>
                </w:r>
              </w:sdtContent>
            </w:sdt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036450"/>
          <w:p w:rsidR="004D3011" w:rsidRPr="0059649E" w:rsidRDefault="00A54843" w:rsidP="00B359E4">
            <w:pPr>
              <w:pStyle w:val="Ttulo4"/>
              <w:rPr>
                <w:bCs/>
              </w:rPr>
            </w:pPr>
            <w:sdt>
              <w:sdtPr>
                <w:id w:val="1349680342"/>
                <w:placeholder>
                  <w:docPart w:val="1A6C2AD2DAC646839EB4529F6ED10C2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[Nombre de la compañía]</w:t>
                </w:r>
              </w:sdtContent>
            </w:sdt>
            <w:r w:rsidR="002D3CA3" w:rsidRPr="0059649E">
              <w:rPr>
                <w:lang w:bidi="es-ES"/>
              </w:rPr>
              <w:t xml:space="preserve"> </w:t>
            </w:r>
            <w:sdt>
              <w:sdtPr>
                <w:id w:val="1901015838"/>
                <w:placeholder>
                  <w:docPart w:val="0C2B9ECB64F24D5E91EFF9C651127281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59649E">
                  <w:rPr>
                    <w:lang w:bidi="es-ES"/>
                  </w:rPr>
                  <w:t>[Puesto del trabajo]</w:t>
                </w:r>
              </w:sdtContent>
            </w:sdt>
          </w:p>
          <w:p w:rsidR="004D3011" w:rsidRPr="0059649E" w:rsidRDefault="00A54843" w:rsidP="00B359E4">
            <w:pPr>
              <w:pStyle w:val="Fecha"/>
            </w:pPr>
            <w:sdt>
              <w:sdtPr>
                <w:id w:val="1427539568"/>
                <w:placeholder>
                  <w:docPart w:val="A2D09E3A09D445E2A3D5D1468F1221F4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[Fecha de inicio]</w:t>
                </w:r>
              </w:sdtContent>
            </w:sdt>
            <w:r w:rsidR="004142CD" w:rsidRPr="0059649E">
              <w:rPr>
                <w:lang w:bidi="es-ES"/>
              </w:rPr>
              <w:t xml:space="preserve"> - </w:t>
            </w:r>
            <w:sdt>
              <w:sdtPr>
                <w:id w:val="-1046213544"/>
                <w:placeholder>
                  <w:docPart w:val="FE9949085ABD42C0AAE52BC0E1A1DE92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[Fecha de finalización]</w:t>
                </w:r>
              </w:sdtContent>
            </w:sdt>
          </w:p>
          <w:p w:rsidR="004D3011" w:rsidRPr="0059649E" w:rsidRDefault="00A54843" w:rsidP="004D3011">
            <w:sdt>
              <w:sdtPr>
                <w:id w:val="-448162616"/>
                <w:placeholder>
                  <w:docPart w:val="0CA3FE1A943546BAA795C9744483D04C"/>
                </w:placeholder>
                <w:temporary/>
                <w:showingPlcHdr/>
                <w15:appearance w15:val="hidden"/>
              </w:sdtPr>
              <w:sdtEndPr/>
              <w:sdtContent>
                <w:bookmarkStart w:id="0" w:name="_GoBack"/>
                <w:r w:rsidR="00036450" w:rsidRPr="0059649E">
                  <w:rPr>
                    <w:lang w:bidi="es-ES"/>
                  </w:rPr>
                  <w:t>[Describa sus responsabilidades y logros recalcando el impacto y los resultados conseguidos. Puede poner ejemplos, pero sea breve.]</w:t>
                </w:r>
                <w:bookmarkEnd w:id="0"/>
              </w:sdtContent>
            </w:sdt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036450"/>
          <w:p w:rsidR="004D3011" w:rsidRPr="0059649E" w:rsidRDefault="00A54843" w:rsidP="00B359E4">
            <w:pPr>
              <w:pStyle w:val="Ttulo4"/>
              <w:rPr>
                <w:bCs/>
              </w:rPr>
            </w:pPr>
            <w:sdt>
              <w:sdtPr>
                <w:id w:val="1676228846"/>
                <w:placeholder>
                  <w:docPart w:val="901AA6C7CDAC408597B288C88F719B36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[Nombre de la compañía]</w:t>
                </w:r>
              </w:sdtContent>
            </w:sdt>
            <w:r w:rsidR="002D3CA3" w:rsidRPr="0059649E">
              <w:rPr>
                <w:lang w:bidi="es-ES"/>
              </w:rPr>
              <w:t xml:space="preserve"> </w:t>
            </w:r>
            <w:sdt>
              <w:sdtPr>
                <w:id w:val="1107463904"/>
                <w:placeholder>
                  <w:docPart w:val="AFA75E0704954C75BBEB9121EFE52024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59649E">
                  <w:rPr>
                    <w:lang w:bidi="es-ES"/>
                  </w:rPr>
                  <w:t>[Puesto del trabajo]</w:t>
                </w:r>
              </w:sdtContent>
            </w:sdt>
          </w:p>
          <w:p w:rsidR="004D3011" w:rsidRPr="0059649E" w:rsidRDefault="00A54843" w:rsidP="00B359E4">
            <w:pPr>
              <w:pStyle w:val="Fecha"/>
            </w:pPr>
            <w:sdt>
              <w:sdtPr>
                <w:id w:val="-1949918139"/>
                <w:placeholder>
                  <w:docPart w:val="8D4585ACC2C14975B1A476333CA2B753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[Fecha de inicio]</w:t>
                </w:r>
              </w:sdtContent>
            </w:sdt>
            <w:r w:rsidR="004142CD" w:rsidRPr="0059649E">
              <w:rPr>
                <w:lang w:bidi="es-ES"/>
              </w:rPr>
              <w:t xml:space="preserve"> - </w:t>
            </w:r>
            <w:sdt>
              <w:sdtPr>
                <w:id w:val="1482970291"/>
                <w:placeholder>
                  <w:docPart w:val="059DC66AB6E246919DE20E00D49166A8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59649E">
                  <w:rPr>
                    <w:lang w:bidi="es-ES"/>
                  </w:rPr>
                  <w:t>[Fecha de finalización]</w:t>
                </w:r>
              </w:sdtContent>
            </w:sdt>
          </w:p>
          <w:p w:rsidR="004D3011" w:rsidRPr="0059649E" w:rsidRDefault="00A54843" w:rsidP="004D3011">
            <w:sdt>
              <w:sdtPr>
                <w:id w:val="-1480993500"/>
                <w:placeholder>
                  <w:docPart w:val="9845B2FD85CF4B9B9C26A3928F062E26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59649E">
                  <w:rPr>
                    <w:lang w:bidi="es-ES"/>
                  </w:rPr>
                  <w:t>[Describa sus responsabilidades y logros recalcando el impacto y los resultados conseguidos. Puede poner ejemplos, pero sea breve.]</w:t>
                </w:r>
              </w:sdtContent>
            </w:sdt>
            <w:r w:rsidR="00036450" w:rsidRPr="0059649E">
              <w:rPr>
                <w:lang w:bidi="es-ES"/>
              </w:rPr>
              <w:t xml:space="preserve"> </w:t>
            </w:r>
          </w:p>
          <w:p w:rsidR="004D3011" w:rsidRPr="0059649E" w:rsidRDefault="004D3011" w:rsidP="00036450"/>
          <w:sdt>
            <w:sdtPr>
              <w:id w:val="1669594239"/>
              <w:placeholder>
                <w:docPart w:val="3CA37409FD3D4857BC992E149A7FA4B5"/>
              </w:placeholder>
              <w:temporary/>
              <w:showingPlcHdr/>
              <w15:appearance w15:val="hidden"/>
            </w:sdtPr>
            <w:sdtEndPr/>
            <w:sdtContent>
              <w:p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:rsidR="00036450" w:rsidRPr="0059649E" w:rsidRDefault="00112054" w:rsidP="004D3011">
            <w:pPr>
              <w:rPr>
                <w:color w:val="FFFFFF" w:themeColor="background1"/>
              </w:rPr>
            </w:pPr>
            <w:r w:rsidRPr="0059649E">
              <w:rPr>
                <w:noProof/>
                <w:color w:val="000000" w:themeColor="text1"/>
                <w:lang w:val="es-AR" w:eastAsia="es-AR"/>
              </w:rPr>
              <w:drawing>
                <wp:inline distT="0" distB="0" distL="0" distR="0" wp14:anchorId="5AFFFF85" wp14:editId="427186E5">
                  <wp:extent cx="3756660" cy="1257300"/>
                  <wp:effectExtent l="0" t="0" r="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3117B" w:rsidRPr="0059649E" w:rsidRDefault="00A54843" w:rsidP="000C45FF">
      <w:pPr>
        <w:tabs>
          <w:tab w:val="left" w:pos="990"/>
        </w:tabs>
      </w:pPr>
    </w:p>
    <w:sectPr w:rsidR="0043117B" w:rsidRPr="0059649E" w:rsidSect="0059649E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43" w:rsidRDefault="00A54843" w:rsidP="000C45FF">
      <w:r>
        <w:separator/>
      </w:r>
    </w:p>
  </w:endnote>
  <w:endnote w:type="continuationSeparator" w:id="0">
    <w:p w:rsidR="00A54843" w:rsidRDefault="00A5484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43" w:rsidRDefault="00A54843" w:rsidP="000C45FF">
      <w:r>
        <w:separator/>
      </w:r>
    </w:p>
  </w:footnote>
  <w:footnote w:type="continuationSeparator" w:id="0">
    <w:p w:rsidR="00A54843" w:rsidRDefault="00A5484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Pr="0059649E" w:rsidRDefault="000C45FF">
    <w:pPr>
      <w:pStyle w:val="Encabezado"/>
    </w:pPr>
    <w:r w:rsidRPr="0059649E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85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54843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2185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EL.CHULAK\AppData\Roaming\Microsoft\Plantillas\Curr&#237;culum%20v&#237;tae%20azul%20y%20gris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Aptitud 5</c:v>
                </c:pt>
                <c:pt idx="1">
                  <c:v>Aptitud 4</c:v>
                </c:pt>
                <c:pt idx="2">
                  <c:v>Aptitud 3</c:v>
                </c:pt>
                <c:pt idx="3">
                  <c:v>Aptitud 2</c:v>
                </c:pt>
                <c:pt idx="4">
                  <c:v>Aptitud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E631B3C58746F8B776D2AADE299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7F78-A672-4638-BF69-EA9F247D8467}"/>
      </w:docPartPr>
      <w:docPartBody>
        <w:p w:rsidR="00000000" w:rsidRDefault="00733CD5">
          <w:pPr>
            <w:pStyle w:val="84E631B3C58746F8B776D2AADE2996E7"/>
          </w:pPr>
          <w:r w:rsidRPr="0059649E">
            <w:rPr>
              <w:lang w:bidi="es-ES"/>
            </w:rPr>
            <w:t>Nombre</w:t>
          </w:r>
          <w:r w:rsidRPr="0059649E">
            <w:rPr>
              <w:lang w:bidi="es-ES"/>
            </w:rPr>
            <w:br/>
            <w:t>Aquí</w:t>
          </w:r>
        </w:p>
      </w:docPartBody>
    </w:docPart>
    <w:docPart>
      <w:docPartPr>
        <w:name w:val="B8662D2D2275437D8FCDF01FB39E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20ED-4F57-4CA7-8549-C0560AA597F4}"/>
      </w:docPartPr>
      <w:docPartBody>
        <w:p w:rsidR="00000000" w:rsidRDefault="00733CD5">
          <w:pPr>
            <w:pStyle w:val="B8662D2D2275437D8FCDF01FB39E705C"/>
          </w:pPr>
          <w:r w:rsidRPr="009A09AC">
            <w:rPr>
              <w:spacing w:val="32"/>
              <w:w w:val="89"/>
              <w:lang w:bidi="es-ES"/>
            </w:rPr>
            <w:t>PUESTO AQU</w:t>
          </w:r>
          <w:r w:rsidRPr="009A09AC">
            <w:rPr>
              <w:spacing w:val="34"/>
              <w:w w:val="89"/>
              <w:lang w:bidi="es-ES"/>
            </w:rPr>
            <w:t>Í</w:t>
          </w:r>
        </w:p>
      </w:docPartBody>
    </w:docPart>
    <w:docPart>
      <w:docPartPr>
        <w:name w:val="3F8BA41DD2554B74B3326448A834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8899-3D21-47FC-997C-09D3F6EB6E34}"/>
      </w:docPartPr>
      <w:docPartBody>
        <w:p w:rsidR="00000000" w:rsidRDefault="00733CD5">
          <w:pPr>
            <w:pStyle w:val="3F8BA41DD2554B74B3326448A8343708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462F77BE5CCA42DEB5B21B908D3F2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BC462-6893-4103-89E1-6FBB52F8C355}"/>
      </w:docPartPr>
      <w:docPartBody>
        <w:p w:rsidR="00081577" w:rsidRPr="0059649E" w:rsidRDefault="00733CD5" w:rsidP="009260CD">
          <w:r w:rsidRPr="0059649E">
            <w:rPr>
              <w:lang w:bidi="es-ES"/>
            </w:rPr>
            <w:t>¿Quiere colocar su propia imagen en el círculo? Es fácil. Seleccione la imagen y haga clic derecho. Seleccione "Rellenar" en el m</w:t>
          </w:r>
          <w:r w:rsidRPr="0059649E">
            <w:rPr>
              <w:lang w:bidi="es-ES"/>
            </w:rPr>
            <w:t>enú contextual. Seleccione Imagen... de la lista. Vaya a su equipo para obtener la imagen adecuada. Haga clic en Aceptar para insertar la imagen seleccionada.</w:t>
          </w:r>
        </w:p>
        <w:p w:rsidR="00081577" w:rsidRPr="0059649E" w:rsidRDefault="00733CD5" w:rsidP="009260CD"/>
        <w:p w:rsidR="00000000" w:rsidRDefault="00733CD5">
          <w:pPr>
            <w:pStyle w:val="462F77BE5CCA42DEB5B21B908D3F2FBD"/>
          </w:pPr>
          <w:r w:rsidRPr="0059649E">
            <w:rPr>
              <w:lang w:bidi="es-ES"/>
            </w:rPr>
            <w:t>Después de insertar la imagen, selecciónela de nuevo. Vaya al menú Formato de herramientas de im</w:t>
          </w:r>
          <w:r w:rsidRPr="0059649E">
            <w:rPr>
              <w:lang w:bidi="es-ES"/>
            </w:rPr>
            <w:t>agen. Haga clic en la flecha hacia abajo "Recortar" y seleccione "Rellenar" de la lista. Esto ajustará automáticamente la imagen para recortarla. Puede hacer clic y arrastrar la imagen para colocarla correctamente.</w:t>
          </w:r>
        </w:p>
      </w:docPartBody>
    </w:docPart>
    <w:docPart>
      <w:docPartPr>
        <w:name w:val="C99F688CF61646A3A19F6411B091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4BB4-C6C2-4261-BB87-C018E025D5FE}"/>
      </w:docPartPr>
      <w:docPartBody>
        <w:p w:rsidR="00000000" w:rsidRDefault="00733CD5">
          <w:pPr>
            <w:pStyle w:val="C99F688CF61646A3A19F6411B0917FFC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5383F86084374F46ACBD8656E05D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E184-CF4E-4572-8D95-C24EE7B806B1}"/>
      </w:docPartPr>
      <w:docPartBody>
        <w:p w:rsidR="00000000" w:rsidRDefault="00733CD5">
          <w:pPr>
            <w:pStyle w:val="5383F86084374F46ACBD8656E05DA3B2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CDDE81D406E94E8AB7D4FA78012BB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A8E1-51B1-4B58-A1FF-BEA9203F7ECB}"/>
      </w:docPartPr>
      <w:docPartBody>
        <w:p w:rsidR="00000000" w:rsidRDefault="00733CD5">
          <w:pPr>
            <w:pStyle w:val="CDDE81D406E94E8AB7D4FA78012BBBE2"/>
          </w:pPr>
          <w:r w:rsidRPr="0059649E">
            <w:rPr>
              <w:lang w:bidi="es-ES"/>
            </w:rPr>
            <w:t>678-555-0103</w:t>
          </w:r>
        </w:p>
      </w:docPartBody>
    </w:docPart>
    <w:docPart>
      <w:docPartPr>
        <w:name w:val="35FE9229E4E1437EAD82BD4181CC0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1C2C-9EA8-4419-AA68-80C7D5D9645E}"/>
      </w:docPartPr>
      <w:docPartBody>
        <w:p w:rsidR="00000000" w:rsidRDefault="00733CD5">
          <w:pPr>
            <w:pStyle w:val="35FE9229E4E1437EAD82BD4181CC0A73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6E4DB5E707884E64AAA678884E09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249AA-5A33-4AFB-ADAC-01CEE2ACA3B4}"/>
      </w:docPartPr>
      <w:docPartBody>
        <w:p w:rsidR="00000000" w:rsidRDefault="00733CD5">
          <w:pPr>
            <w:pStyle w:val="6E4DB5E707884E64AAA678884E094236"/>
          </w:pPr>
          <w:r w:rsidRPr="0059649E">
            <w:rPr>
              <w:lang w:bidi="es-ES"/>
            </w:rPr>
            <w:t>El sitio web va aquí</w:t>
          </w:r>
        </w:p>
      </w:docPartBody>
    </w:docPart>
    <w:docPart>
      <w:docPartPr>
        <w:name w:val="36DF3CFEFCBA4FE0A33D7D7CFF64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F9F82-74FB-48C9-A077-12F52F5EC05D}"/>
      </w:docPartPr>
      <w:docPartBody>
        <w:p w:rsidR="00000000" w:rsidRDefault="00733CD5">
          <w:pPr>
            <w:pStyle w:val="36DF3CFEFCBA4FE0A33D7D7CFF646799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12F4338E1277431EAAE7867D8ADF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8945-8682-40E0-8C1B-269F275FE252}"/>
      </w:docPartPr>
      <w:docPartBody>
        <w:p w:rsidR="00000000" w:rsidRDefault="00733CD5">
          <w:pPr>
            <w:pStyle w:val="12F4338E1277431EAAE7867D8ADFAEAE"/>
          </w:pPr>
          <w:r w:rsidRPr="009A09AC">
            <w:rPr>
              <w:rStyle w:val="Hipervnculo"/>
              <w:szCs w:val="18"/>
              <w:lang w:bidi="es-ES"/>
            </w:rPr>
            <w:t>alguien@ejemplo.com</w:t>
          </w:r>
          <w:hyperlink r:id="rId4" w:history="1">
            <w:r>
              <w:rPr>
                <w:rStyle w:val="Hipervnculo"/>
                <w:rFonts w:asciiTheme="minorHAnsi" w:hAnsiTheme="minorHAnsi"/>
              </w:rPr>
              <w:t>mailto:emailgoeshere@example.com</w:t>
            </w:r>
          </w:hyperlink>
        </w:p>
      </w:docPartBody>
    </w:docPart>
    <w:docPart>
      <w:docPartPr>
        <w:name w:val="D4B1B56865464325B7F0062A2E32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C4C5-3BE4-48DD-A677-FFFFD6B463EC}"/>
      </w:docPartPr>
      <w:docPartBody>
        <w:p w:rsidR="00000000" w:rsidRDefault="00733CD5">
          <w:pPr>
            <w:pStyle w:val="D4B1B56865464325B7F0062A2E3296D7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6D53BB44C5BF44888DE9602DB9B6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F9C7-BD67-4CBE-8DD0-D2F617136542}"/>
      </w:docPartPr>
      <w:docPartBody>
        <w:p w:rsidR="00000000" w:rsidRDefault="00733CD5">
          <w:pPr>
            <w:pStyle w:val="6D53BB44C5BF44888DE9602DB9B60AEE"/>
          </w:pPr>
          <w:r w:rsidRPr="0059649E">
            <w:rPr>
              <w:lang w:bidi="es-ES"/>
            </w:rPr>
            <w:t>Afición n.º 1</w:t>
          </w:r>
        </w:p>
      </w:docPartBody>
    </w:docPart>
    <w:docPart>
      <w:docPartPr>
        <w:name w:val="B77D320027FE49C9BFE987A1116D8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BCB6-1D04-4178-8D1A-751FE705BCAE}"/>
      </w:docPartPr>
      <w:docPartBody>
        <w:p w:rsidR="00000000" w:rsidRDefault="00733CD5">
          <w:pPr>
            <w:pStyle w:val="B77D320027FE49C9BFE987A1116D8E1F"/>
          </w:pPr>
          <w:r w:rsidRPr="0059649E">
            <w:rPr>
              <w:lang w:bidi="es-ES"/>
            </w:rPr>
            <w:t>Afición n.º 2</w:t>
          </w:r>
        </w:p>
      </w:docPartBody>
    </w:docPart>
    <w:docPart>
      <w:docPartPr>
        <w:name w:val="FEEDAF34816544CAA3D7550383DE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CB8B-CF60-424E-9025-9BE0B8DD5117}"/>
      </w:docPartPr>
      <w:docPartBody>
        <w:p w:rsidR="00000000" w:rsidRDefault="00733CD5">
          <w:pPr>
            <w:pStyle w:val="FEEDAF34816544CAA3D7550383DECF2B"/>
          </w:pPr>
          <w:r w:rsidRPr="0059649E">
            <w:rPr>
              <w:lang w:bidi="es-ES"/>
            </w:rPr>
            <w:t>Afición n.º 3</w:t>
          </w:r>
        </w:p>
      </w:docPartBody>
    </w:docPart>
    <w:docPart>
      <w:docPartPr>
        <w:name w:val="6E8477D20D5C45698AFA4B370C8D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637B-5EEA-4120-93F0-5D3D96B20754}"/>
      </w:docPartPr>
      <w:docPartBody>
        <w:p w:rsidR="00000000" w:rsidRDefault="00733CD5">
          <w:pPr>
            <w:pStyle w:val="6E8477D20D5C45698AFA4B370C8DB18D"/>
          </w:pPr>
          <w:r w:rsidRPr="0059649E">
            <w:rPr>
              <w:lang w:bidi="es-ES"/>
            </w:rPr>
            <w:t>Afición n.º 4</w:t>
          </w:r>
        </w:p>
      </w:docPartBody>
    </w:docPart>
    <w:docPart>
      <w:docPartPr>
        <w:name w:val="414342DBE8734895845736CB9AE6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70AC-A84A-4E8D-BCC3-ACBFB4EDC1D6}"/>
      </w:docPartPr>
      <w:docPartBody>
        <w:p w:rsidR="00000000" w:rsidRDefault="00733CD5">
          <w:pPr>
            <w:pStyle w:val="414342DBE8734895845736CB9AE6FD52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33323F452E6F42D2903AC1E60E2F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70FE-BB17-4F75-8EC0-17E066F7E23A}"/>
      </w:docPartPr>
      <w:docPartBody>
        <w:p w:rsidR="00000000" w:rsidRDefault="00733CD5">
          <w:pPr>
            <w:pStyle w:val="33323F452E6F42D2903AC1E60E2F71C9"/>
          </w:pPr>
          <w:r w:rsidRPr="0059649E">
            <w:rPr>
              <w:lang w:bidi="es-ES"/>
            </w:rPr>
            <w:t>[Nombre de la escuela]</w:t>
          </w:r>
        </w:p>
      </w:docPartBody>
    </w:docPart>
    <w:docPart>
      <w:docPartPr>
        <w:name w:val="A612D8B28E8C47759B5C9E2EF6ACA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D593-AA8E-4ADD-9BD8-5D46353B372A}"/>
      </w:docPartPr>
      <w:docPartBody>
        <w:p w:rsidR="00000000" w:rsidRDefault="00733CD5">
          <w:pPr>
            <w:pStyle w:val="A612D8B28E8C47759B5C9E2EF6ACA682"/>
          </w:pPr>
          <w:r w:rsidRPr="0059649E">
            <w:rPr>
              <w:lang w:bidi="es-ES"/>
            </w:rPr>
            <w:t>[Fecha de inicio]</w:t>
          </w:r>
        </w:p>
      </w:docPartBody>
    </w:docPart>
    <w:docPart>
      <w:docPartPr>
        <w:name w:val="F1E8A72A34874B369841B0F91EEEB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5CC90-83B5-400A-8B8A-29A0F742B072}"/>
      </w:docPartPr>
      <w:docPartBody>
        <w:p w:rsidR="00000000" w:rsidRDefault="00733CD5">
          <w:pPr>
            <w:pStyle w:val="F1E8A72A34874B369841B0F91EEEBFDC"/>
          </w:pPr>
          <w:r w:rsidRPr="0059649E">
            <w:rPr>
              <w:lang w:bidi="es-ES"/>
            </w:rPr>
            <w:t>[Fecha de finalización]</w:t>
          </w:r>
        </w:p>
      </w:docPartBody>
    </w:docPart>
    <w:docPart>
      <w:docPartPr>
        <w:name w:val="2A4961DF02FF425F948D4E365454C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DB71-12A0-481B-AED4-D353BEA3BCAD}"/>
      </w:docPartPr>
      <w:docPartBody>
        <w:p w:rsidR="00000000" w:rsidRDefault="00733CD5">
          <w:pPr>
            <w:pStyle w:val="2A4961DF02FF425F948D4E365454C31F"/>
          </w:pPr>
          <w:r w:rsidRPr="0059649E">
            <w:rPr>
              <w:lang w:bidi="es-ES"/>
            </w:rPr>
            <w:t>[Puede presumir de sus buenas notas y mencionar las recompensas y honores recibidos. No dude en comentar brevemente sus tareas actuales].</w:t>
          </w:r>
        </w:p>
      </w:docPartBody>
    </w:docPart>
    <w:docPart>
      <w:docPartPr>
        <w:name w:val="A113F8197284461ABEC43F17DEE8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B033-33B7-45CE-A5D2-A51F74C2426D}"/>
      </w:docPartPr>
      <w:docPartBody>
        <w:p w:rsidR="00000000" w:rsidRDefault="00733CD5">
          <w:pPr>
            <w:pStyle w:val="A113F8197284461ABEC43F17DEE85201"/>
          </w:pPr>
          <w:r w:rsidRPr="0059649E">
            <w:rPr>
              <w:lang w:bidi="es-ES"/>
            </w:rPr>
            <w:t>[Nombre de la escuela]</w:t>
          </w:r>
        </w:p>
      </w:docPartBody>
    </w:docPart>
    <w:docPart>
      <w:docPartPr>
        <w:name w:val="95FC171FB95040EEAE83CF4F90D7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F08C-6B53-4289-A932-6B60AEC49007}"/>
      </w:docPartPr>
      <w:docPartBody>
        <w:p w:rsidR="00000000" w:rsidRDefault="00733CD5">
          <w:pPr>
            <w:pStyle w:val="95FC171FB95040EEAE83CF4F90D79C73"/>
          </w:pPr>
          <w:r w:rsidRPr="0059649E">
            <w:rPr>
              <w:lang w:bidi="es-ES"/>
            </w:rPr>
            <w:t>[Fecha de inicio]</w:t>
          </w:r>
        </w:p>
      </w:docPartBody>
    </w:docPart>
    <w:docPart>
      <w:docPartPr>
        <w:name w:val="66B884A5215645B693C53ED46210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7AB5-125A-47F8-B06D-F9DD0F5C505F}"/>
      </w:docPartPr>
      <w:docPartBody>
        <w:p w:rsidR="00000000" w:rsidRDefault="00733CD5">
          <w:pPr>
            <w:pStyle w:val="66B884A5215645B693C53ED4621008B1"/>
          </w:pPr>
          <w:r w:rsidRPr="0059649E">
            <w:rPr>
              <w:lang w:bidi="es-ES"/>
            </w:rPr>
            <w:t>[Fecha de finalización]</w:t>
          </w:r>
        </w:p>
      </w:docPartBody>
    </w:docPart>
    <w:docPart>
      <w:docPartPr>
        <w:name w:val="80F45A18329549018F388D91B205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8C5E5-8636-4F8D-BBE5-9A9DA8F76D6F}"/>
      </w:docPartPr>
      <w:docPartBody>
        <w:p w:rsidR="00000000" w:rsidRDefault="00733CD5">
          <w:pPr>
            <w:pStyle w:val="80F45A18329549018F388D91B205675A"/>
          </w:pPr>
          <w:r w:rsidRPr="0059649E">
            <w:rPr>
              <w:lang w:bidi="es-ES"/>
            </w:rPr>
            <w:t>[Puede presumir de sus buenas notas y mencionar las recompensas y honores recibidos. No dude en comentar breve</w:t>
          </w:r>
          <w:r w:rsidRPr="0059649E">
            <w:rPr>
              <w:lang w:bidi="es-ES"/>
            </w:rPr>
            <w:t>mente sus tareas actuales].</w:t>
          </w:r>
        </w:p>
      </w:docPartBody>
    </w:docPart>
    <w:docPart>
      <w:docPartPr>
        <w:name w:val="200DF10916784A78951D38E7C7408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6D052-8100-43BD-8213-8029ED33873A}"/>
      </w:docPartPr>
      <w:docPartBody>
        <w:p w:rsidR="00000000" w:rsidRDefault="00733CD5">
          <w:pPr>
            <w:pStyle w:val="200DF10916784A78951D38E7C74085AD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CFF90657F59A43BDB468B66DA3443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C1FF-3D45-41B7-92CA-E6AF943CF238}"/>
      </w:docPartPr>
      <w:docPartBody>
        <w:p w:rsidR="00000000" w:rsidRDefault="00733CD5">
          <w:pPr>
            <w:pStyle w:val="CFF90657F59A43BDB468B66DA3443D37"/>
          </w:pPr>
          <w:r w:rsidRPr="0059649E">
            <w:rPr>
              <w:lang w:bidi="es-ES"/>
            </w:rPr>
            <w:t>[Nombre de la compañía]</w:t>
          </w:r>
        </w:p>
      </w:docPartBody>
    </w:docPart>
    <w:docPart>
      <w:docPartPr>
        <w:name w:val="6B81F5F139B94E889C5A6B23FEF6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BFFF7-87EC-45AC-A2D4-8EFF16FF5868}"/>
      </w:docPartPr>
      <w:docPartBody>
        <w:p w:rsidR="00000000" w:rsidRDefault="00733CD5">
          <w:pPr>
            <w:pStyle w:val="6B81F5F139B94E889C5A6B23FEF6D545"/>
          </w:pPr>
          <w:r w:rsidRPr="0059649E">
            <w:rPr>
              <w:lang w:bidi="es-ES"/>
            </w:rPr>
            <w:t>[Puesto del trabajo]</w:t>
          </w:r>
        </w:p>
      </w:docPartBody>
    </w:docPart>
    <w:docPart>
      <w:docPartPr>
        <w:name w:val="9EC62A2B9F464C45A053534436294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FD92-BA6F-4B39-BBBA-5AB89F202C65}"/>
      </w:docPartPr>
      <w:docPartBody>
        <w:p w:rsidR="00000000" w:rsidRDefault="00733CD5">
          <w:pPr>
            <w:pStyle w:val="9EC62A2B9F464C45A053534436294DB5"/>
          </w:pPr>
          <w:r w:rsidRPr="0059649E">
            <w:rPr>
              <w:lang w:bidi="es-ES"/>
            </w:rPr>
            <w:t>[Fecha de inicio]</w:t>
          </w:r>
        </w:p>
      </w:docPartBody>
    </w:docPart>
    <w:docPart>
      <w:docPartPr>
        <w:name w:val="B1233AC049F8401795C6704424B4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4B0DF-9BFA-4A15-A276-F8B573D9EE43}"/>
      </w:docPartPr>
      <w:docPartBody>
        <w:p w:rsidR="00000000" w:rsidRDefault="00733CD5">
          <w:pPr>
            <w:pStyle w:val="B1233AC049F8401795C6704424B42296"/>
          </w:pPr>
          <w:r w:rsidRPr="0059649E">
            <w:rPr>
              <w:lang w:bidi="es-ES"/>
            </w:rPr>
            <w:t>[Fecha de finalización]</w:t>
          </w:r>
        </w:p>
      </w:docPartBody>
    </w:docPart>
    <w:docPart>
      <w:docPartPr>
        <w:name w:val="043AA7F90A94427799FA2D3CC7C5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682A6-0406-4BFC-9B9F-A10990EBD7F4}"/>
      </w:docPartPr>
      <w:docPartBody>
        <w:p w:rsidR="00000000" w:rsidRDefault="00733CD5">
          <w:pPr>
            <w:pStyle w:val="043AA7F90A94427799FA2D3CC7C5DC1A"/>
          </w:pPr>
          <w:r w:rsidRPr="0059649E">
            <w:rPr>
              <w:lang w:bidi="es-ES"/>
            </w:rPr>
            <w:t xml:space="preserve">[Describa sus responsabilidades y logros recalcando el impacto y los </w:t>
          </w:r>
          <w:r w:rsidRPr="0059649E">
            <w:rPr>
              <w:lang w:bidi="es-ES"/>
            </w:rPr>
            <w:t>resultados conseguidos. Puede poner ejemplos, pero sea breve.]</w:t>
          </w:r>
        </w:p>
      </w:docPartBody>
    </w:docPart>
    <w:docPart>
      <w:docPartPr>
        <w:name w:val="1A6C2AD2DAC646839EB4529F6ED1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34A1-7675-4A5F-963B-493288C57EB0}"/>
      </w:docPartPr>
      <w:docPartBody>
        <w:p w:rsidR="00000000" w:rsidRDefault="00733CD5">
          <w:pPr>
            <w:pStyle w:val="1A6C2AD2DAC646839EB4529F6ED10C2C"/>
          </w:pPr>
          <w:r w:rsidRPr="0059649E">
            <w:rPr>
              <w:lang w:bidi="es-ES"/>
            </w:rPr>
            <w:t>[Nombre de la compañía]</w:t>
          </w:r>
        </w:p>
      </w:docPartBody>
    </w:docPart>
    <w:docPart>
      <w:docPartPr>
        <w:name w:val="0C2B9ECB64F24D5E91EFF9C65112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F6DC-A818-407E-A086-63DF05434975}"/>
      </w:docPartPr>
      <w:docPartBody>
        <w:p w:rsidR="00000000" w:rsidRDefault="00733CD5">
          <w:pPr>
            <w:pStyle w:val="0C2B9ECB64F24D5E91EFF9C651127281"/>
          </w:pPr>
          <w:r w:rsidRPr="0059649E">
            <w:rPr>
              <w:lang w:bidi="es-ES"/>
            </w:rPr>
            <w:t xml:space="preserve">[Puesto del </w:t>
          </w:r>
          <w:r w:rsidRPr="0059649E">
            <w:rPr>
              <w:lang w:bidi="es-ES"/>
            </w:rPr>
            <w:t>trabajo]</w:t>
          </w:r>
        </w:p>
      </w:docPartBody>
    </w:docPart>
    <w:docPart>
      <w:docPartPr>
        <w:name w:val="A2D09E3A09D445E2A3D5D1468F12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E9796-A112-4142-87C4-7E4CFE79398A}"/>
      </w:docPartPr>
      <w:docPartBody>
        <w:p w:rsidR="00000000" w:rsidRDefault="00733CD5">
          <w:pPr>
            <w:pStyle w:val="A2D09E3A09D445E2A3D5D1468F1221F4"/>
          </w:pPr>
          <w:r w:rsidRPr="0059649E">
            <w:rPr>
              <w:lang w:bidi="es-ES"/>
            </w:rPr>
            <w:t>[Fecha de inicio]</w:t>
          </w:r>
        </w:p>
      </w:docPartBody>
    </w:docPart>
    <w:docPart>
      <w:docPartPr>
        <w:name w:val="FE9949085ABD42C0AAE52BC0E1A1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52623-580F-45C0-8D14-A5E532AE1F75}"/>
      </w:docPartPr>
      <w:docPartBody>
        <w:p w:rsidR="00000000" w:rsidRDefault="00733CD5">
          <w:pPr>
            <w:pStyle w:val="FE9949085ABD42C0AAE52BC0E1A1DE92"/>
          </w:pPr>
          <w:r w:rsidRPr="0059649E">
            <w:rPr>
              <w:lang w:bidi="es-ES"/>
            </w:rPr>
            <w:t>[Fecha de finalización]</w:t>
          </w:r>
        </w:p>
      </w:docPartBody>
    </w:docPart>
    <w:docPart>
      <w:docPartPr>
        <w:name w:val="0CA3FE1A943546BAA795C9744483D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0AA2-770C-46DA-A166-6BFC3F7A12A9}"/>
      </w:docPartPr>
      <w:docPartBody>
        <w:p w:rsidR="00000000" w:rsidRDefault="00733CD5">
          <w:pPr>
            <w:pStyle w:val="0CA3FE1A943546BAA795C9744483D04C"/>
          </w:pPr>
          <w:r w:rsidRPr="0059649E">
            <w:rPr>
              <w:lang w:bidi="es-ES"/>
            </w:rPr>
            <w:t>[Describa sus responsabilidades y logros recalcando el impacto y los resultados conseguidos. Puede poner ejemplos, pero sea breve.]</w:t>
          </w:r>
        </w:p>
      </w:docPartBody>
    </w:docPart>
    <w:docPart>
      <w:docPartPr>
        <w:name w:val="901AA6C7CDAC408597B288C88F71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7B15-4A59-48FF-A745-5CE039DBD564}"/>
      </w:docPartPr>
      <w:docPartBody>
        <w:p w:rsidR="00000000" w:rsidRDefault="00733CD5">
          <w:pPr>
            <w:pStyle w:val="901AA6C7CDAC408597B288C88F719B36"/>
          </w:pPr>
          <w:r w:rsidRPr="0059649E">
            <w:rPr>
              <w:lang w:bidi="es-ES"/>
            </w:rPr>
            <w:t>[Nombre de la compañía]</w:t>
          </w:r>
        </w:p>
      </w:docPartBody>
    </w:docPart>
    <w:docPart>
      <w:docPartPr>
        <w:name w:val="AFA75E0704954C75BBEB9121EFE5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D87D-8DA0-450F-831C-09EB9F09D515}"/>
      </w:docPartPr>
      <w:docPartBody>
        <w:p w:rsidR="00000000" w:rsidRDefault="00733CD5">
          <w:pPr>
            <w:pStyle w:val="AFA75E0704954C75BBEB9121EFE52024"/>
          </w:pPr>
          <w:r w:rsidRPr="0059649E">
            <w:rPr>
              <w:lang w:bidi="es-ES"/>
            </w:rPr>
            <w:t>[Puesto del trabajo]</w:t>
          </w:r>
        </w:p>
      </w:docPartBody>
    </w:docPart>
    <w:docPart>
      <w:docPartPr>
        <w:name w:val="8D4585ACC2C14975B1A476333CA2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21FD-B175-4109-AE84-D102B330FBED}"/>
      </w:docPartPr>
      <w:docPartBody>
        <w:p w:rsidR="00000000" w:rsidRDefault="00733CD5">
          <w:pPr>
            <w:pStyle w:val="8D4585ACC2C14975B1A476333CA2B753"/>
          </w:pPr>
          <w:r w:rsidRPr="0059649E">
            <w:rPr>
              <w:lang w:bidi="es-ES"/>
            </w:rPr>
            <w:t>[Fecha de inicio]</w:t>
          </w:r>
        </w:p>
      </w:docPartBody>
    </w:docPart>
    <w:docPart>
      <w:docPartPr>
        <w:name w:val="059DC66AB6E246919DE20E00D491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7DE1-CC63-49A7-84F4-55859A80B310}"/>
      </w:docPartPr>
      <w:docPartBody>
        <w:p w:rsidR="00000000" w:rsidRDefault="00733CD5">
          <w:pPr>
            <w:pStyle w:val="059DC66AB6E246919DE20E00D49166A8"/>
          </w:pPr>
          <w:r w:rsidRPr="0059649E">
            <w:rPr>
              <w:lang w:bidi="es-ES"/>
            </w:rPr>
            <w:t xml:space="preserve">[Fecha de </w:t>
          </w:r>
          <w:r w:rsidRPr="0059649E">
            <w:rPr>
              <w:lang w:bidi="es-ES"/>
            </w:rPr>
            <w:t>finalización]</w:t>
          </w:r>
        </w:p>
      </w:docPartBody>
    </w:docPart>
    <w:docPart>
      <w:docPartPr>
        <w:name w:val="9845B2FD85CF4B9B9C26A3928F06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C883-89F9-4CF8-A8C3-AA36D0400DC2}"/>
      </w:docPartPr>
      <w:docPartBody>
        <w:p w:rsidR="00000000" w:rsidRDefault="00733CD5">
          <w:pPr>
            <w:pStyle w:val="9845B2FD85CF4B9B9C26A3928F062E26"/>
          </w:pPr>
          <w:r w:rsidRPr="0059649E">
            <w:rPr>
              <w:lang w:bidi="es-ES"/>
            </w:rPr>
            <w:t>[Describa sus responsabilidades y logros recalcando el impacto y los resultados conseguidos. Puede poner ejemplos, pero sea breve.]</w:t>
          </w:r>
        </w:p>
      </w:docPartBody>
    </w:docPart>
    <w:docPart>
      <w:docPartPr>
        <w:name w:val="3CA37409FD3D4857BC992E149A7F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29D8A-23DA-46EE-AAEA-87C12E48AB98}"/>
      </w:docPartPr>
      <w:docPartBody>
        <w:p w:rsidR="00000000" w:rsidRDefault="00733CD5">
          <w:pPr>
            <w:pStyle w:val="3CA37409FD3D4857BC992E149A7FA4B5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D5"/>
    <w:rsid w:val="007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4E631B3C58746F8B776D2AADE2996E7">
    <w:name w:val="84E631B3C58746F8B776D2AADE2996E7"/>
  </w:style>
  <w:style w:type="paragraph" w:customStyle="1" w:styleId="B8662D2D2275437D8FCDF01FB39E705C">
    <w:name w:val="B8662D2D2275437D8FCDF01FB39E705C"/>
  </w:style>
  <w:style w:type="paragraph" w:customStyle="1" w:styleId="3F8BA41DD2554B74B3326448A8343708">
    <w:name w:val="3F8BA41DD2554B74B3326448A8343708"/>
  </w:style>
  <w:style w:type="paragraph" w:customStyle="1" w:styleId="462F77BE5CCA42DEB5B21B908D3F2FBD">
    <w:name w:val="462F77BE5CCA42DEB5B21B908D3F2FBD"/>
  </w:style>
  <w:style w:type="paragraph" w:customStyle="1" w:styleId="C99F688CF61646A3A19F6411B0917FFC">
    <w:name w:val="C99F688CF61646A3A19F6411B0917FFC"/>
  </w:style>
  <w:style w:type="paragraph" w:customStyle="1" w:styleId="5383F86084374F46ACBD8656E05DA3B2">
    <w:name w:val="5383F86084374F46ACBD8656E05DA3B2"/>
  </w:style>
  <w:style w:type="paragraph" w:customStyle="1" w:styleId="CDDE81D406E94E8AB7D4FA78012BBBE2">
    <w:name w:val="CDDE81D406E94E8AB7D4FA78012BBBE2"/>
  </w:style>
  <w:style w:type="paragraph" w:customStyle="1" w:styleId="35FE9229E4E1437EAD82BD4181CC0A73">
    <w:name w:val="35FE9229E4E1437EAD82BD4181CC0A73"/>
  </w:style>
  <w:style w:type="paragraph" w:customStyle="1" w:styleId="6E4DB5E707884E64AAA678884E094236">
    <w:name w:val="6E4DB5E707884E64AAA678884E094236"/>
  </w:style>
  <w:style w:type="paragraph" w:customStyle="1" w:styleId="36DF3CFEFCBA4FE0A33D7D7CFF646799">
    <w:name w:val="36DF3CFEFCBA4FE0A33D7D7CFF646799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12F4338E1277431EAAE7867D8ADFAEAE">
    <w:name w:val="12F4338E1277431EAAE7867D8ADFAEAE"/>
  </w:style>
  <w:style w:type="paragraph" w:customStyle="1" w:styleId="D4B1B56865464325B7F0062A2E3296D7">
    <w:name w:val="D4B1B56865464325B7F0062A2E3296D7"/>
  </w:style>
  <w:style w:type="paragraph" w:customStyle="1" w:styleId="6D53BB44C5BF44888DE9602DB9B60AEE">
    <w:name w:val="6D53BB44C5BF44888DE9602DB9B60AEE"/>
  </w:style>
  <w:style w:type="paragraph" w:customStyle="1" w:styleId="B77D320027FE49C9BFE987A1116D8E1F">
    <w:name w:val="B77D320027FE49C9BFE987A1116D8E1F"/>
  </w:style>
  <w:style w:type="paragraph" w:customStyle="1" w:styleId="FEEDAF34816544CAA3D7550383DECF2B">
    <w:name w:val="FEEDAF34816544CAA3D7550383DECF2B"/>
  </w:style>
  <w:style w:type="paragraph" w:customStyle="1" w:styleId="6E8477D20D5C45698AFA4B370C8DB18D">
    <w:name w:val="6E8477D20D5C45698AFA4B370C8DB18D"/>
  </w:style>
  <w:style w:type="paragraph" w:customStyle="1" w:styleId="414342DBE8734895845736CB9AE6FD52">
    <w:name w:val="414342DBE8734895845736CB9AE6FD52"/>
  </w:style>
  <w:style w:type="paragraph" w:customStyle="1" w:styleId="33323F452E6F42D2903AC1E60E2F71C9">
    <w:name w:val="33323F452E6F42D2903AC1E60E2F71C9"/>
  </w:style>
  <w:style w:type="paragraph" w:customStyle="1" w:styleId="A612D8B28E8C47759B5C9E2EF6ACA682">
    <w:name w:val="A612D8B28E8C47759B5C9E2EF6ACA682"/>
  </w:style>
  <w:style w:type="paragraph" w:customStyle="1" w:styleId="F1E8A72A34874B369841B0F91EEEBFDC">
    <w:name w:val="F1E8A72A34874B369841B0F91EEEBFDC"/>
  </w:style>
  <w:style w:type="paragraph" w:customStyle="1" w:styleId="2A4961DF02FF425F948D4E365454C31F">
    <w:name w:val="2A4961DF02FF425F948D4E365454C31F"/>
  </w:style>
  <w:style w:type="paragraph" w:customStyle="1" w:styleId="A113F8197284461ABEC43F17DEE85201">
    <w:name w:val="A113F8197284461ABEC43F17DEE85201"/>
  </w:style>
  <w:style w:type="paragraph" w:customStyle="1" w:styleId="95FC171FB95040EEAE83CF4F90D79C73">
    <w:name w:val="95FC171FB95040EEAE83CF4F90D79C73"/>
  </w:style>
  <w:style w:type="paragraph" w:customStyle="1" w:styleId="66B884A5215645B693C53ED4621008B1">
    <w:name w:val="66B884A5215645B693C53ED4621008B1"/>
  </w:style>
  <w:style w:type="paragraph" w:customStyle="1" w:styleId="80F45A18329549018F388D91B205675A">
    <w:name w:val="80F45A18329549018F388D91B205675A"/>
  </w:style>
  <w:style w:type="paragraph" w:customStyle="1" w:styleId="200DF10916784A78951D38E7C74085AD">
    <w:name w:val="200DF10916784A78951D38E7C74085AD"/>
  </w:style>
  <w:style w:type="paragraph" w:customStyle="1" w:styleId="CFF90657F59A43BDB468B66DA3443D37">
    <w:name w:val="CFF90657F59A43BDB468B66DA3443D37"/>
  </w:style>
  <w:style w:type="paragraph" w:customStyle="1" w:styleId="6B81F5F139B94E889C5A6B23FEF6D545">
    <w:name w:val="6B81F5F139B94E889C5A6B23FEF6D545"/>
  </w:style>
  <w:style w:type="paragraph" w:customStyle="1" w:styleId="9EC62A2B9F464C45A053534436294DB5">
    <w:name w:val="9EC62A2B9F464C45A053534436294DB5"/>
  </w:style>
  <w:style w:type="paragraph" w:customStyle="1" w:styleId="B1233AC049F8401795C6704424B42296">
    <w:name w:val="B1233AC049F8401795C6704424B42296"/>
  </w:style>
  <w:style w:type="paragraph" w:customStyle="1" w:styleId="043AA7F90A94427799FA2D3CC7C5DC1A">
    <w:name w:val="043AA7F90A94427799FA2D3CC7C5DC1A"/>
  </w:style>
  <w:style w:type="paragraph" w:customStyle="1" w:styleId="1A6C2AD2DAC646839EB4529F6ED10C2C">
    <w:name w:val="1A6C2AD2DAC646839EB4529F6ED10C2C"/>
  </w:style>
  <w:style w:type="paragraph" w:customStyle="1" w:styleId="0C2B9ECB64F24D5E91EFF9C651127281">
    <w:name w:val="0C2B9ECB64F24D5E91EFF9C651127281"/>
  </w:style>
  <w:style w:type="paragraph" w:customStyle="1" w:styleId="A2D09E3A09D445E2A3D5D1468F1221F4">
    <w:name w:val="A2D09E3A09D445E2A3D5D1468F1221F4"/>
  </w:style>
  <w:style w:type="paragraph" w:customStyle="1" w:styleId="FE9949085ABD42C0AAE52BC0E1A1DE92">
    <w:name w:val="FE9949085ABD42C0AAE52BC0E1A1DE92"/>
  </w:style>
  <w:style w:type="paragraph" w:customStyle="1" w:styleId="0CA3FE1A943546BAA795C9744483D04C">
    <w:name w:val="0CA3FE1A943546BAA795C9744483D04C"/>
  </w:style>
  <w:style w:type="paragraph" w:customStyle="1" w:styleId="901AA6C7CDAC408597B288C88F719B36">
    <w:name w:val="901AA6C7CDAC408597B288C88F719B36"/>
  </w:style>
  <w:style w:type="paragraph" w:customStyle="1" w:styleId="AFA75E0704954C75BBEB9121EFE52024">
    <w:name w:val="AFA75E0704954C75BBEB9121EFE52024"/>
  </w:style>
  <w:style w:type="paragraph" w:customStyle="1" w:styleId="8D4585ACC2C14975B1A476333CA2B753">
    <w:name w:val="8D4585ACC2C14975B1A476333CA2B753"/>
  </w:style>
  <w:style w:type="paragraph" w:customStyle="1" w:styleId="059DC66AB6E246919DE20E00D49166A8">
    <w:name w:val="059DC66AB6E246919DE20E00D49166A8"/>
  </w:style>
  <w:style w:type="paragraph" w:customStyle="1" w:styleId="9845B2FD85CF4B9B9C26A3928F062E26">
    <w:name w:val="9845B2FD85CF4B9B9C26A3928F062E26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3CA37409FD3D4857BC992E149A7FA4B5">
    <w:name w:val="3CA37409FD3D4857BC992E149A7FA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2023-03-29T19:36:00Z</dcterms:created>
  <dcterms:modified xsi:type="dcterms:W3CDTF">2023-03-29T19:36:00Z</dcterms:modified>
</cp:coreProperties>
</file>